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bulloo-profile"/>
    <w:p>
      <w:pPr>
        <w:pStyle w:val="Heading1"/>
      </w:pPr>
      <w:r>
        <w:t xml:space="preserve">Bulloo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73,722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343          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Thargomindah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Bulloo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$58,267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199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1109 - South West Queensland flooding (6 January - 23 January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1097 - Queensland low pressure trough (20 November - 1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1067 - South West Queensland Flooding (4 June - 7 July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1032 - South West Queensland Low Pressure Trough (7-15 September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2025-01-02T01:48:04Z</dcterms:created>
  <dcterms:modified xsi:type="dcterms:W3CDTF">2025-01-02T01:48:04Z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